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FF00" w14:textId="64A4798B" w:rsidR="00542D01" w:rsidRDefault="006C10DE" w:rsidP="00B06B85">
      <w:pPr>
        <w:autoSpaceDE w:val="0"/>
        <w:autoSpaceDN w:val="0"/>
        <w:snapToGrid w:val="0"/>
        <w:jc w:val="center"/>
        <w:rPr>
          <w:rFonts w:ascii="ＭＳ 明朝" w:eastAsia="ＭＳ 明朝" w:hAnsi="ＭＳ 明朝" w:hint="default"/>
        </w:rPr>
      </w:pPr>
      <w:r w:rsidRPr="006C10DE">
        <w:rPr>
          <w:rFonts w:ascii="ＭＳ 明朝" w:eastAsia="ＭＳ 明朝" w:hAnsi="ＭＳ 明朝"/>
          <w:spacing w:val="125"/>
          <w:sz w:val="44"/>
          <w:szCs w:val="32"/>
          <w:fitText w:val="5280" w:id="-913046527"/>
        </w:rPr>
        <w:t>課税</w:t>
      </w:r>
      <w:r w:rsidR="00B06B85" w:rsidRPr="006C10DE">
        <w:rPr>
          <w:rFonts w:ascii="ＭＳ 明朝" w:eastAsia="ＭＳ 明朝" w:hAnsi="ＭＳ 明朝"/>
          <w:spacing w:val="125"/>
          <w:sz w:val="44"/>
          <w:szCs w:val="32"/>
          <w:fitText w:val="5280" w:id="-913046527"/>
        </w:rPr>
        <w:t>事業</w:t>
      </w:r>
      <w:r w:rsidR="00D66559" w:rsidRPr="006C10DE">
        <w:rPr>
          <w:rFonts w:ascii="ＭＳ 明朝" w:eastAsia="ＭＳ 明朝" w:hAnsi="ＭＳ 明朝"/>
          <w:spacing w:val="125"/>
          <w:sz w:val="44"/>
          <w:szCs w:val="32"/>
          <w:fitText w:val="5280" w:id="-913046527"/>
        </w:rPr>
        <w:t>者届</w:t>
      </w:r>
      <w:r w:rsidR="00D66559" w:rsidRPr="006C10DE">
        <w:rPr>
          <w:rFonts w:ascii="ＭＳ 明朝" w:eastAsia="ＭＳ 明朝" w:hAnsi="ＭＳ 明朝"/>
          <w:spacing w:val="125"/>
          <w:sz w:val="44"/>
          <w:szCs w:val="44"/>
          <w:fitText w:val="5280" w:id="-913046527"/>
        </w:rPr>
        <w:t>出</w:t>
      </w:r>
      <w:r w:rsidR="00D66559" w:rsidRPr="006C10DE">
        <w:rPr>
          <w:rFonts w:ascii="ＭＳ 明朝" w:eastAsia="ＭＳ 明朝" w:hAnsi="ＭＳ 明朝"/>
          <w:spacing w:val="5"/>
          <w:sz w:val="44"/>
          <w:szCs w:val="32"/>
          <w:fitText w:val="5280" w:id="-913046527"/>
        </w:rPr>
        <w:t>書</w:t>
      </w:r>
    </w:p>
    <w:p w14:paraId="7AD49D72" w14:textId="76C6CE0A" w:rsidR="00B06B85" w:rsidRDefault="00B06B85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43DB4E7E" w14:textId="0F8B08AD" w:rsidR="00B06B85" w:rsidRDefault="00B06B85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63D89236" w14:textId="35B10CEA" w:rsidR="00B06B85" w:rsidRDefault="00B06B85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2D838ED3" w14:textId="77777777" w:rsidR="00D66559" w:rsidRDefault="00D66559" w:rsidP="00D66559">
      <w:pPr>
        <w:autoSpaceDE w:val="0"/>
        <w:autoSpaceDN w:val="0"/>
        <w:snapToGrid w:val="0"/>
        <w:ind w:firstLineChars="2100" w:firstLine="503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令和　　　年　　　月　　　日</w:t>
      </w:r>
    </w:p>
    <w:p w14:paraId="44470FB9" w14:textId="75330CA3" w:rsidR="00D66559" w:rsidRPr="00D66559" w:rsidRDefault="00D66559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4278C0A7" w14:textId="0403B462" w:rsidR="00D66559" w:rsidRDefault="00D66559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1D2BD6BD" w14:textId="77777777" w:rsidR="00D66559" w:rsidRDefault="00D66559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3A83687B" w14:textId="77777777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　　　　　　殿</w:t>
      </w:r>
    </w:p>
    <w:p w14:paraId="5E4C1218" w14:textId="77777777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275F13A3" w14:textId="77777777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058123CB" w14:textId="77777777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4646D27A" w14:textId="77777777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260560D9" w14:textId="43FAB626" w:rsidR="00D66559" w:rsidRDefault="00D66559" w:rsidP="00D66559">
      <w:pPr>
        <w:autoSpaceDE w:val="0"/>
        <w:autoSpaceDN w:val="0"/>
        <w:snapToGrid w:val="0"/>
        <w:ind w:firstLineChars="1500" w:firstLine="3593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住所（所在地）</w:t>
      </w:r>
    </w:p>
    <w:p w14:paraId="709011C8" w14:textId="77777777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5B0A704F" w14:textId="77BFCE80" w:rsidR="00D66559" w:rsidRDefault="00D66559" w:rsidP="00D66559">
      <w:pPr>
        <w:autoSpaceDE w:val="0"/>
        <w:autoSpaceDN w:val="0"/>
        <w:snapToGrid w:val="0"/>
        <w:ind w:firstLineChars="1500" w:firstLine="3593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氏名（</w:t>
      </w:r>
      <w:r w:rsidRPr="00764425">
        <w:rPr>
          <w:rFonts w:ascii="ＭＳ 明朝" w:eastAsia="ＭＳ 明朝" w:hAnsi="ＭＳ 明朝"/>
          <w:spacing w:val="120"/>
          <w:fitText w:val="720" w:id="-913044480"/>
        </w:rPr>
        <w:t>名</w:t>
      </w:r>
      <w:r w:rsidRPr="00764425">
        <w:rPr>
          <w:rFonts w:ascii="ＭＳ 明朝" w:eastAsia="ＭＳ 明朝" w:hAnsi="ＭＳ 明朝"/>
          <w:fitText w:val="720" w:id="-913044480"/>
        </w:rPr>
        <w:t>称</w:t>
      </w:r>
      <w:r>
        <w:rPr>
          <w:rFonts w:ascii="ＭＳ 明朝" w:eastAsia="ＭＳ 明朝" w:hAnsi="ＭＳ 明朝"/>
        </w:rPr>
        <w:t>）　　　　　　　　　　　　印</w:t>
      </w:r>
    </w:p>
    <w:p w14:paraId="146202E8" w14:textId="0F16423F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63F814B2" w14:textId="3F3ED824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68F6B0FF" w14:textId="5AF11142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6D2FFD05" w14:textId="69027A9A" w:rsidR="00D66559" w:rsidRDefault="00D66559" w:rsidP="00D66559">
      <w:pPr>
        <w:autoSpaceDE w:val="0"/>
        <w:autoSpaceDN w:val="0"/>
        <w:snapToGrid w:val="0"/>
        <w:ind w:firstLineChars="100" w:firstLine="24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下記の期間については、消費税法の</w:t>
      </w:r>
      <w:r w:rsidR="006C10DE">
        <w:rPr>
          <w:rFonts w:ascii="ＭＳ 明朝" w:eastAsia="ＭＳ 明朝" w:hAnsi="ＭＳ 明朝"/>
        </w:rPr>
        <w:t>課税</w:t>
      </w:r>
      <w:r>
        <w:rPr>
          <w:rFonts w:ascii="ＭＳ 明朝" w:eastAsia="ＭＳ 明朝" w:hAnsi="ＭＳ 明朝"/>
        </w:rPr>
        <w:t>事業者（同法</w:t>
      </w:r>
      <w:r w:rsidR="00CA2B91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/>
        </w:rPr>
        <w:t>９条第１項本文の規定により消費税を納める義務が免除される事業者で</w:t>
      </w:r>
      <w:r w:rsidR="006C10DE">
        <w:rPr>
          <w:rFonts w:ascii="ＭＳ 明朝" w:eastAsia="ＭＳ 明朝" w:hAnsi="ＭＳ 明朝"/>
        </w:rPr>
        <w:t>ない</w:t>
      </w:r>
      <w:r>
        <w:rPr>
          <w:rFonts w:ascii="ＭＳ 明朝" w:eastAsia="ＭＳ 明朝" w:hAnsi="ＭＳ 明朝"/>
        </w:rPr>
        <w:t>。）と</w:t>
      </w:r>
      <w:r w:rsidR="00764425">
        <w:rPr>
          <w:rFonts w:ascii="ＭＳ 明朝" w:eastAsia="ＭＳ 明朝" w:hAnsi="ＭＳ 明朝"/>
        </w:rPr>
        <w:t>な</w:t>
      </w:r>
      <w:r>
        <w:rPr>
          <w:rFonts w:ascii="ＭＳ 明朝" w:eastAsia="ＭＳ 明朝" w:hAnsi="ＭＳ 明朝"/>
        </w:rPr>
        <w:t>る予定であるのでその旨届け出ます。</w:t>
      </w:r>
    </w:p>
    <w:p w14:paraId="4855F656" w14:textId="6C43E67D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03EE38D5" w14:textId="6506FAC0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57CE7A81" w14:textId="77777777" w:rsidR="00D66559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107CF2D9" w14:textId="7A9771DD" w:rsidR="00D66559" w:rsidRDefault="00D66559" w:rsidP="00D66559">
      <w:pPr>
        <w:autoSpaceDE w:val="0"/>
        <w:autoSpaceDN w:val="0"/>
        <w:snapToGrid w:val="0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記</w:t>
      </w:r>
    </w:p>
    <w:p w14:paraId="2A11F5C2" w14:textId="0E0DDC4F" w:rsidR="00764425" w:rsidRDefault="00764425" w:rsidP="0076442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44C98B74" w14:textId="2CC55B3E" w:rsidR="00764425" w:rsidRDefault="00764425" w:rsidP="0076442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2A4A13BF" w14:textId="77777777" w:rsidR="00FD62FE" w:rsidRDefault="00FD62FE" w:rsidP="0076442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76F20827" w14:textId="3803F9AF" w:rsidR="00764425" w:rsidRDefault="00764425" w:rsidP="00764425">
      <w:pPr>
        <w:autoSpaceDE w:val="0"/>
        <w:autoSpaceDN w:val="0"/>
        <w:snapToGrid w:val="0"/>
        <w:ind w:firstLineChars="708" w:firstLine="1696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課税期間　　自　　　　　　年　　　月　　　日</w:t>
      </w:r>
    </w:p>
    <w:p w14:paraId="0B8E87BE" w14:textId="04802651" w:rsidR="00764425" w:rsidRDefault="00764425" w:rsidP="00764425">
      <w:pPr>
        <w:autoSpaceDE w:val="0"/>
        <w:autoSpaceDN w:val="0"/>
        <w:snapToGrid w:val="0"/>
        <w:ind w:firstLineChars="1318" w:firstLine="3157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至　　　　　　年　　　月　　　日</w:t>
      </w:r>
    </w:p>
    <w:p w14:paraId="261144E7" w14:textId="77777777" w:rsidR="00FD62FE" w:rsidRDefault="00FD62FE" w:rsidP="00FD62FE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6137184D" w14:textId="77777777" w:rsidR="00FD62FE" w:rsidRDefault="00FD62FE" w:rsidP="00FD62FE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7B82C2EB" w14:textId="77777777" w:rsidR="00FD62FE" w:rsidRDefault="00FD62FE" w:rsidP="00FD62FE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6E7E4A50" w14:textId="0209FAE6" w:rsidR="00FD62FE" w:rsidRDefault="00FD62FE" w:rsidP="00FD62FE">
      <w:pPr>
        <w:autoSpaceDE w:val="0"/>
        <w:autoSpaceDN w:val="0"/>
        <w:snapToGrid w:val="0"/>
        <w:ind w:leftChars="200" w:left="1198" w:rightChars="195" w:right="467" w:hangingChars="300" w:hanging="71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（注）課税期間については、個人事業者は暦年、法人事業者は事業年度を記入すること</w:t>
      </w:r>
    </w:p>
    <w:sectPr w:rsidR="00FD62FE" w:rsidSect="00B06B8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289" w:gutter="0"/>
      <w:cols w:space="720"/>
      <w:docGrid w:type="linesAndChars" w:linePitch="36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8A9E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7C82F44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B1C2" w14:textId="77777777" w:rsidR="001D0CCC" w:rsidRDefault="004449FF">
    <w:pPr>
      <w:framePr w:wrap="auto" w:vAnchor="page" w:hAnchor="margin" w:xAlign="center" w:y="1626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>/</w:t>
    </w:r>
    <w:fldSimple w:instr="NUMPAGES \* Arabic \* MERGEFORMAT ">
      <w:r>
        <w:t>1</w:t>
      </w:r>
    </w:fldSimple>
    <w:r>
      <w:t xml:space="preserve"> -</w:t>
    </w:r>
  </w:p>
  <w:p w14:paraId="6D8A1832" w14:textId="77777777" w:rsidR="001D0CCC" w:rsidRDefault="001D0CC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7FC3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8C26E6B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bordersDoNotSurroundHeader/>
  <w:bordersDoNotSurroundFooter/>
  <w:proofState w:spelling="clean" w:grammar="clean"/>
  <w:attachedTemplate r:id="rId1"/>
  <w:defaultTabStop w:val="1036"/>
  <w:hyphenationZone w:val="0"/>
  <w:drawingGridHorizontalSpacing w:val="120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  <o:colormru v:ext="edit" colors="#fff7f7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85"/>
    <w:rsid w:val="00086399"/>
    <w:rsid w:val="001D0CCC"/>
    <w:rsid w:val="00324668"/>
    <w:rsid w:val="00337BA5"/>
    <w:rsid w:val="003432EB"/>
    <w:rsid w:val="003E303F"/>
    <w:rsid w:val="004309B0"/>
    <w:rsid w:val="004449FF"/>
    <w:rsid w:val="00542D01"/>
    <w:rsid w:val="00580B6A"/>
    <w:rsid w:val="005A66D6"/>
    <w:rsid w:val="006C10DE"/>
    <w:rsid w:val="00724F8D"/>
    <w:rsid w:val="00764425"/>
    <w:rsid w:val="00851A26"/>
    <w:rsid w:val="009352AC"/>
    <w:rsid w:val="00B06B85"/>
    <w:rsid w:val="00BD090D"/>
    <w:rsid w:val="00C71912"/>
    <w:rsid w:val="00CA2B91"/>
    <w:rsid w:val="00CC02CF"/>
    <w:rsid w:val="00D66559"/>
    <w:rsid w:val="00D925AD"/>
    <w:rsid w:val="00E461B3"/>
    <w:rsid w:val="00EF6521"/>
    <w:rsid w:val="00F03E29"/>
    <w:rsid w:val="00FB27EC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ff7f7"/>
    </o:shapedefaults>
    <o:shapelayout v:ext="edit">
      <o:idmap v:ext="edit" data="1"/>
    </o:shapelayout>
  </w:shapeDefaults>
  <w:decimalSymbol w:val="."/>
  <w:listSeparator w:val=","/>
  <w14:docId w14:val="2428D7BC"/>
  <w15:chartTrackingRefBased/>
  <w15:docId w15:val="{30F6108F-1DBB-4A9E-A137-E89AE46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C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CF"/>
    <w:rPr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64425"/>
    <w:pPr>
      <w:jc w:val="center"/>
    </w:pPr>
    <w:rPr>
      <w:rFonts w:ascii="ＭＳ 明朝" w:eastAsia="ＭＳ 明朝" w:hAnsi="ＭＳ 明朝" w:hint="default"/>
    </w:rPr>
  </w:style>
  <w:style w:type="character" w:customStyle="1" w:styleId="a8">
    <w:name w:val="記 (文字)"/>
    <w:basedOn w:val="a0"/>
    <w:link w:val="a7"/>
    <w:uiPriority w:val="99"/>
    <w:rsid w:val="00764425"/>
    <w:rPr>
      <w:rFonts w:ascii="ＭＳ 明朝" w:eastAsia="ＭＳ 明朝" w:hAnsi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764425"/>
    <w:pPr>
      <w:jc w:val="right"/>
    </w:pPr>
    <w:rPr>
      <w:rFonts w:ascii="ＭＳ 明朝" w:eastAsia="ＭＳ 明朝" w:hAnsi="ＭＳ 明朝" w:hint="default"/>
    </w:rPr>
  </w:style>
  <w:style w:type="character" w:customStyle="1" w:styleId="aa">
    <w:name w:val="結語 (文字)"/>
    <w:basedOn w:val="a0"/>
    <w:link w:val="a9"/>
    <w:uiPriority w:val="99"/>
    <w:rsid w:val="00764425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2923\Documents\Office%20&#12398;&#12459;&#12473;&#12479;&#12512;%20&#12486;&#12531;&#12503;&#12524;&#12540;&#12488;\240228_&#12527;&#12540;&#12489;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B966-23F2-4342-B742-4A173C75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240228_ワードテンプレ.dotx</Template>
  <TotalTime>20</TotalTime>
  <Pages>1</Pages>
  <Words>160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仲田 衣里</cp:lastModifiedBy>
  <cp:revision>4</cp:revision>
  <cp:lastPrinted>1899-12-31T15:00:00Z</cp:lastPrinted>
  <dcterms:created xsi:type="dcterms:W3CDTF">2024-09-18T07:00:00Z</dcterms:created>
  <dcterms:modified xsi:type="dcterms:W3CDTF">2024-09-20T00:48:00Z</dcterms:modified>
</cp:coreProperties>
</file>