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FF00" w14:textId="5897F678" w:rsidR="00542D01" w:rsidRDefault="008D4F86" w:rsidP="00F56533">
      <w:pPr>
        <w:autoSpaceDE w:val="0"/>
        <w:autoSpaceDN w:val="0"/>
        <w:snapToGrid w:val="0"/>
        <w:spacing w:line="276" w:lineRule="auto"/>
        <w:jc w:val="center"/>
        <w:rPr>
          <w:rFonts w:ascii="ＭＳ 明朝" w:eastAsia="ＭＳ 明朝" w:hAnsi="ＭＳ 明朝" w:hint="default"/>
        </w:rPr>
      </w:pPr>
      <w:r w:rsidRPr="008D4F86">
        <w:rPr>
          <w:rFonts w:ascii="ＭＳ 明朝" w:eastAsia="ＭＳ 明朝" w:hAnsi="ＭＳ 明朝"/>
          <w:spacing w:val="990"/>
          <w:sz w:val="44"/>
          <w:szCs w:val="32"/>
          <w:fitText w:val="5280" w:id="-913046527"/>
        </w:rPr>
        <w:t>入札</w:t>
      </w:r>
      <w:r w:rsidR="00853848" w:rsidRPr="008D4F86">
        <w:rPr>
          <w:rFonts w:ascii="ＭＳ 明朝" w:eastAsia="ＭＳ 明朝" w:hAnsi="ＭＳ 明朝"/>
          <w:sz w:val="44"/>
          <w:szCs w:val="32"/>
          <w:fitText w:val="5280" w:id="-913046527"/>
        </w:rPr>
        <w:t>書</w:t>
      </w:r>
    </w:p>
    <w:p w14:paraId="7D6CE637" w14:textId="77777777" w:rsidR="00237B8D" w:rsidRPr="00237B8D" w:rsidRDefault="00237B8D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tbl>
      <w:tblPr>
        <w:tblW w:w="6307" w:type="dxa"/>
        <w:tblInd w:w="1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729"/>
      </w:tblGrid>
      <w:tr w:rsidR="008D4F86" w:rsidRPr="00237B8D" w14:paraId="66E5696A" w14:textId="77777777" w:rsidTr="008D4F86">
        <w:trPr>
          <w:trHeight w:val="28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2327A" w14:textId="7DAF10DB" w:rsidR="008D4F86" w:rsidRPr="00237B8D" w:rsidRDefault="008D4F86" w:rsidP="00237B8D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22E9C78" w14:textId="7777777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49EE3C" w14:textId="4AED71AB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6722" w14:textId="3C86C540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1"/>
                <w:szCs w:val="21"/>
              </w:rPr>
            </w:pPr>
            <w:r w:rsidRPr="00237B8D">
              <w:rPr>
                <w:rFonts w:ascii="ＭＳ 明朝" w:eastAsia="ＭＳ 明朝" w:hAnsi="ＭＳ 明朝" w:cs="ＭＳ Ｐゴシック"/>
                <w:sz w:val="21"/>
                <w:szCs w:val="21"/>
              </w:rPr>
              <w:t>億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6416" w14:textId="40268BE2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6693" w14:textId="7777777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1"/>
                <w:szCs w:val="21"/>
              </w:rPr>
            </w:pPr>
            <w:r w:rsidRPr="00237B8D">
              <w:rPr>
                <w:rFonts w:ascii="ＭＳ 明朝" w:eastAsia="ＭＳ 明朝" w:hAnsi="ＭＳ 明朝" w:cs="ＭＳ Ｐゴシック"/>
                <w:sz w:val="21"/>
                <w:szCs w:val="21"/>
              </w:rPr>
              <w:t>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F34B" w14:textId="21D12D5A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2836" w14:textId="70C59DC6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80A7" w14:textId="7777777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1"/>
                <w:szCs w:val="21"/>
              </w:rPr>
            </w:pPr>
            <w:r w:rsidRPr="00237B8D">
              <w:rPr>
                <w:rFonts w:ascii="ＭＳ 明朝" w:eastAsia="ＭＳ 明朝" w:hAnsi="ＭＳ 明朝" w:cs="ＭＳ Ｐゴシック"/>
                <w:sz w:val="21"/>
                <w:szCs w:val="21"/>
              </w:rPr>
              <w:t>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C42C3" w14:textId="6842AB1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003D" w14:textId="60AA7C6D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1659" w14:textId="7777777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1"/>
                <w:szCs w:val="21"/>
              </w:rPr>
            </w:pPr>
            <w:r w:rsidRPr="00237B8D">
              <w:rPr>
                <w:rFonts w:ascii="ＭＳ 明朝" w:eastAsia="ＭＳ 明朝" w:hAnsi="ＭＳ 明朝" w:cs="ＭＳ Ｐゴシック"/>
                <w:sz w:val="21"/>
                <w:szCs w:val="21"/>
              </w:rPr>
              <w:t>円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4DA5" w14:textId="07745118" w:rsidR="008D4F86" w:rsidRPr="00237B8D" w:rsidRDefault="008D4F86" w:rsidP="00237B8D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Cs w:val="24"/>
              </w:rPr>
            </w:pPr>
          </w:p>
        </w:tc>
      </w:tr>
      <w:tr w:rsidR="008D4F86" w:rsidRPr="00237B8D" w14:paraId="766ABAA4" w14:textId="77777777" w:rsidTr="008D4F86">
        <w:trPr>
          <w:trHeight w:val="5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9E360" w14:textId="77777777" w:rsidR="008D4F86" w:rsidRPr="00237B8D" w:rsidRDefault="008D4F86" w:rsidP="00237B8D">
            <w:pPr>
              <w:widowControl/>
              <w:overflowPunct/>
              <w:jc w:val="right"/>
              <w:textAlignment w:val="auto"/>
              <w:rPr>
                <w:rFonts w:ascii="ＭＳ 明朝" w:eastAsia="ＭＳ 明朝" w:hAnsi="ＭＳ 明朝" w:cs="ＭＳ Ｐゴシック" w:hint="default"/>
                <w:sz w:val="32"/>
                <w:szCs w:val="32"/>
              </w:rPr>
            </w:pPr>
            <w:r w:rsidRPr="00237B8D">
              <w:rPr>
                <w:rFonts w:ascii="ＭＳ 明朝" w:eastAsia="ＭＳ 明朝" w:hAnsi="ＭＳ 明朝" w:cs="ＭＳ Ｐゴシック"/>
                <w:sz w:val="32"/>
                <w:szCs w:val="32"/>
              </w:rPr>
              <w:t>金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AD8A5" w14:textId="7777777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08EE8" w14:textId="213557ED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8183" w14:textId="4445404C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5BCE" w14:textId="1457C3FD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9FD1" w14:textId="06067238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CE53" w14:textId="40586F63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15DF" w14:textId="1BB606C7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E866" w14:textId="312EC3A8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6978" w14:textId="6A14C2D2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0752" w14:textId="3982D45F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AFC0" w14:textId="57B896BF" w:rsidR="008D4F86" w:rsidRPr="00237B8D" w:rsidRDefault="008D4F86" w:rsidP="00237B8D">
            <w:pPr>
              <w:widowControl/>
              <w:overflowPunct/>
              <w:jc w:val="center"/>
              <w:textAlignment w:val="auto"/>
              <w:rPr>
                <w:rFonts w:ascii="ＭＳ 明朝" w:eastAsia="ＭＳ 明朝" w:hAnsi="ＭＳ 明朝" w:cs="ＭＳ Ｐゴシック" w:hint="default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4638" w14:textId="7C8C0C6A" w:rsidR="008D4F86" w:rsidRPr="00237B8D" w:rsidRDefault="008D4F86" w:rsidP="00237B8D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cs="ＭＳ Ｐゴシック" w:hint="default"/>
                <w:sz w:val="32"/>
                <w:szCs w:val="32"/>
              </w:rPr>
            </w:pPr>
            <w:r w:rsidRPr="00237B8D">
              <w:rPr>
                <w:rFonts w:ascii="ＭＳ 明朝" w:eastAsia="ＭＳ 明朝" w:hAnsi="ＭＳ 明朝" w:cs="ＭＳ Ｐゴシック"/>
                <w:sz w:val="32"/>
                <w:szCs w:val="32"/>
              </w:rPr>
              <w:t>円</w:t>
            </w:r>
          </w:p>
        </w:tc>
      </w:tr>
    </w:tbl>
    <w:p w14:paraId="03ACDB17" w14:textId="77777777" w:rsidR="00237B8D" w:rsidRPr="00237B8D" w:rsidRDefault="00237B8D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63B09A55" w14:textId="091D9B61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FDE8C50" w14:textId="316678B9" w:rsidR="003B6901" w:rsidRDefault="003B6901" w:rsidP="00E47DD7">
      <w:pPr>
        <w:autoSpaceDE w:val="0"/>
        <w:autoSpaceDN w:val="0"/>
        <w:snapToGrid w:val="0"/>
        <w:spacing w:line="360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　工事名（事業名）　　　　　　　　　　　　　　　工事（事業）</w:t>
      </w:r>
    </w:p>
    <w:p w14:paraId="7333DF6F" w14:textId="74B8F367" w:rsidR="003B6901" w:rsidRDefault="003B6901" w:rsidP="00E47DD7">
      <w:pPr>
        <w:autoSpaceDE w:val="0"/>
        <w:autoSpaceDN w:val="0"/>
        <w:snapToGrid w:val="0"/>
        <w:spacing w:line="360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　工事番号　　　　第　　　　　　　　　　　　　　号</w:t>
      </w:r>
    </w:p>
    <w:p w14:paraId="5DA9DCC6" w14:textId="2144578F" w:rsidR="003B6901" w:rsidRDefault="003B6901" w:rsidP="00E47DD7">
      <w:pPr>
        <w:autoSpaceDE w:val="0"/>
        <w:autoSpaceDN w:val="0"/>
        <w:snapToGrid w:val="0"/>
        <w:spacing w:line="360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　工事場所　　　　　　　　　　市　　　　　　　　町</w:t>
      </w:r>
    </w:p>
    <w:p w14:paraId="487AF6F9" w14:textId="01D5F89A" w:rsidR="003B6901" w:rsidRDefault="003B6901" w:rsidP="00E47DD7">
      <w:pPr>
        <w:autoSpaceDE w:val="0"/>
        <w:autoSpaceDN w:val="0"/>
        <w:snapToGrid w:val="0"/>
        <w:spacing w:line="360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郡　　　　　　　　村　　　　　地内</w:t>
      </w:r>
    </w:p>
    <w:p w14:paraId="08AEEA70" w14:textId="40CD111B" w:rsidR="008D4F86" w:rsidRDefault="008D4F86" w:rsidP="00E47DD7">
      <w:pPr>
        <w:autoSpaceDE w:val="0"/>
        <w:autoSpaceDN w:val="0"/>
        <w:snapToGrid w:val="0"/>
        <w:spacing w:line="360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　入札保証金　　　　　　　　　　　　　　　円</w:t>
      </w:r>
    </w:p>
    <w:p w14:paraId="161604DD" w14:textId="78AE9372" w:rsidR="008D4F86" w:rsidRDefault="008D4F86" w:rsidP="008D4F86">
      <w:pPr>
        <w:autoSpaceDE w:val="0"/>
        <w:autoSpaceDN w:val="0"/>
        <w:snapToGrid w:val="0"/>
        <w:spacing w:line="360" w:lineRule="auto"/>
        <w:ind w:firstLineChars="300" w:firstLine="71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ただし、現金　　　　　　　　　　　　　　　円</w:t>
      </w:r>
    </w:p>
    <w:p w14:paraId="5C5B65C4" w14:textId="598FEC18" w:rsidR="008D4F86" w:rsidRPr="003B6901" w:rsidRDefault="008D4F86" w:rsidP="008D4F86">
      <w:pPr>
        <w:autoSpaceDE w:val="0"/>
        <w:autoSpaceDN w:val="0"/>
        <w:snapToGrid w:val="0"/>
        <w:spacing w:line="360" w:lineRule="auto"/>
        <w:ind w:firstLineChars="700" w:firstLine="167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代用証券　　　　　　　　　　　　　円（内訳別紙のとおり）</w:t>
      </w:r>
    </w:p>
    <w:p w14:paraId="1B72A9AF" w14:textId="18E46FCD" w:rsidR="003B6901" w:rsidRPr="008D4F86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EA1BB0E" w14:textId="6D91C8AC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CCC5E5B" w14:textId="293C4C56" w:rsidR="003B6901" w:rsidRDefault="008D4F86" w:rsidP="00F56533">
      <w:pPr>
        <w:autoSpaceDE w:val="0"/>
        <w:autoSpaceDN w:val="0"/>
        <w:snapToGrid w:val="0"/>
        <w:spacing w:line="276" w:lineRule="auto"/>
        <w:ind w:firstLine="24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入札心得を遵守のうえ、上記のとおり入札します。</w:t>
      </w:r>
    </w:p>
    <w:p w14:paraId="0FE66425" w14:textId="77777777" w:rsidR="003B6901" w:rsidRP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6D6C18C4" w14:textId="66FF02B9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E29E28F" w14:textId="77777777" w:rsidR="003B6901" w:rsidRDefault="003B6901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D838ED3" w14:textId="77777777" w:rsidR="00D66559" w:rsidRDefault="00D66559" w:rsidP="00F56533">
      <w:pPr>
        <w:autoSpaceDE w:val="0"/>
        <w:autoSpaceDN w:val="0"/>
        <w:snapToGrid w:val="0"/>
        <w:spacing w:line="276" w:lineRule="auto"/>
        <w:ind w:firstLineChars="200" w:firstLine="479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　　　年　　　月　　　日</w:t>
      </w:r>
    </w:p>
    <w:p w14:paraId="44470FB9" w14:textId="75330CA3" w:rsidR="00D66559" w:rsidRPr="00F56533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278C0A7" w14:textId="0403B462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1D2BD6BD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3A83687B" w14:textId="149C976A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</w:t>
      </w:r>
      <w:r w:rsidR="003B6901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殿</w:t>
      </w:r>
    </w:p>
    <w:p w14:paraId="275F13A3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058123CB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4646D27A" w14:textId="77777777" w:rsidR="00D66559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260560D9" w14:textId="0542AFEA" w:rsidR="00D66559" w:rsidRDefault="008D4F86" w:rsidP="00433B02">
      <w:pPr>
        <w:autoSpaceDE w:val="0"/>
        <w:autoSpaceDN w:val="0"/>
        <w:snapToGrid w:val="0"/>
        <w:spacing w:line="276" w:lineRule="auto"/>
        <w:ind w:firstLineChars="1000" w:firstLine="239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入札</w:t>
      </w:r>
      <w:r w:rsidR="00F56533">
        <w:rPr>
          <w:rFonts w:ascii="ＭＳ 明朝" w:eastAsia="ＭＳ 明朝" w:hAnsi="ＭＳ 明朝"/>
        </w:rPr>
        <w:t xml:space="preserve">者　</w:t>
      </w:r>
      <w:r w:rsidR="00D66559">
        <w:rPr>
          <w:rFonts w:ascii="ＭＳ 明朝" w:eastAsia="ＭＳ 明朝" w:hAnsi="ＭＳ 明朝"/>
        </w:rPr>
        <w:t>住所（所在地）</w:t>
      </w:r>
    </w:p>
    <w:p w14:paraId="709011C8" w14:textId="77777777" w:rsidR="00D66559" w:rsidRPr="008D4F86" w:rsidRDefault="00D66559" w:rsidP="00F56533">
      <w:pPr>
        <w:autoSpaceDE w:val="0"/>
        <w:autoSpaceDN w:val="0"/>
        <w:snapToGrid w:val="0"/>
        <w:spacing w:line="276" w:lineRule="auto"/>
        <w:rPr>
          <w:rFonts w:ascii="ＭＳ 明朝" w:eastAsia="ＭＳ 明朝" w:hAnsi="ＭＳ 明朝" w:hint="default"/>
        </w:rPr>
      </w:pPr>
    </w:p>
    <w:p w14:paraId="6E7E4A50" w14:textId="6A6350AA" w:rsidR="00FD62FE" w:rsidRDefault="00D66559" w:rsidP="00433B02">
      <w:pPr>
        <w:autoSpaceDE w:val="0"/>
        <w:autoSpaceDN w:val="0"/>
        <w:snapToGrid w:val="0"/>
        <w:spacing w:line="276" w:lineRule="auto"/>
        <w:ind w:firstLineChars="1400" w:firstLine="3353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氏名（</w:t>
      </w:r>
      <w:r w:rsidRPr="00764425">
        <w:rPr>
          <w:rFonts w:ascii="ＭＳ 明朝" w:eastAsia="ＭＳ 明朝" w:hAnsi="ＭＳ 明朝"/>
          <w:spacing w:val="120"/>
          <w:fitText w:val="720" w:id="-913044480"/>
        </w:rPr>
        <w:t>名</w:t>
      </w:r>
      <w:r w:rsidRPr="00764425">
        <w:rPr>
          <w:rFonts w:ascii="ＭＳ 明朝" w:eastAsia="ＭＳ 明朝" w:hAnsi="ＭＳ 明朝"/>
          <w:fitText w:val="720" w:id="-913044480"/>
        </w:rPr>
        <w:t>称</w:t>
      </w:r>
      <w:r>
        <w:rPr>
          <w:rFonts w:ascii="ＭＳ 明朝" w:eastAsia="ＭＳ 明朝" w:hAnsi="ＭＳ 明朝"/>
        </w:rPr>
        <w:t>）　　　　　　　　　　　　印</w:t>
      </w:r>
    </w:p>
    <w:p w14:paraId="7F1A6D7C" w14:textId="33E7252F" w:rsidR="008D4F86" w:rsidRDefault="008D4F86" w:rsidP="00F56533">
      <w:pPr>
        <w:autoSpaceDE w:val="0"/>
        <w:autoSpaceDN w:val="0"/>
        <w:snapToGrid w:val="0"/>
        <w:spacing w:line="276" w:lineRule="auto"/>
        <w:ind w:firstLineChars="1500" w:firstLine="3593"/>
        <w:rPr>
          <w:rFonts w:ascii="ＭＳ 明朝" w:eastAsia="ＭＳ 明朝" w:hAnsi="ＭＳ 明朝" w:hint="default"/>
        </w:rPr>
      </w:pPr>
    </w:p>
    <w:p w14:paraId="458A4EB8" w14:textId="31217693" w:rsidR="008D4F86" w:rsidRDefault="008D4F86" w:rsidP="00433B02">
      <w:pPr>
        <w:autoSpaceDE w:val="0"/>
        <w:autoSpaceDN w:val="0"/>
        <w:snapToGrid w:val="0"/>
        <w:spacing w:line="276" w:lineRule="auto"/>
        <w:ind w:firstLineChars="1600" w:firstLine="38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（代理人</w:t>
      </w:r>
      <w:r w:rsidR="00433B0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印）</w:t>
      </w:r>
    </w:p>
    <w:sectPr w:rsidR="008D4F86" w:rsidSect="00B06B8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289" w:gutter="0"/>
      <w:cols w:space="720"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8A9E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C82F44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B1C2" w14:textId="77777777" w:rsidR="001D0CCC" w:rsidRDefault="004449FF">
    <w:pPr>
      <w:framePr w:wrap="auto" w:vAnchor="page" w:hAnchor="margin" w:xAlign="center" w:y="1626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\* Arabic \* MERGEFORMAT ">
      <w:r>
        <w:t>1</w:t>
      </w:r>
    </w:fldSimple>
    <w:r>
      <w:t xml:space="preserve"> -</w:t>
    </w:r>
  </w:p>
  <w:p w14:paraId="6D8A1832" w14:textId="77777777" w:rsidR="001D0CCC" w:rsidRDefault="001D0CC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FC3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8C26E6B" w14:textId="77777777" w:rsidR="00B06B85" w:rsidRDefault="00B06B8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1036"/>
  <w:hyphenationZone w:val="0"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  <o:colormru v:ext="edit" colors="#fff7f7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5"/>
    <w:rsid w:val="00086399"/>
    <w:rsid w:val="001D0CCC"/>
    <w:rsid w:val="00237B8D"/>
    <w:rsid w:val="00324668"/>
    <w:rsid w:val="00337BA5"/>
    <w:rsid w:val="003432EB"/>
    <w:rsid w:val="003B6901"/>
    <w:rsid w:val="003E303F"/>
    <w:rsid w:val="004309B0"/>
    <w:rsid w:val="00433B02"/>
    <w:rsid w:val="004449FF"/>
    <w:rsid w:val="00542D01"/>
    <w:rsid w:val="00580B6A"/>
    <w:rsid w:val="005A66D6"/>
    <w:rsid w:val="006C10DE"/>
    <w:rsid w:val="00724F8D"/>
    <w:rsid w:val="00764425"/>
    <w:rsid w:val="00851A26"/>
    <w:rsid w:val="00853848"/>
    <w:rsid w:val="008D4F86"/>
    <w:rsid w:val="009352AC"/>
    <w:rsid w:val="00B06B85"/>
    <w:rsid w:val="00BD090D"/>
    <w:rsid w:val="00C71912"/>
    <w:rsid w:val="00CC02CF"/>
    <w:rsid w:val="00D66559"/>
    <w:rsid w:val="00D925AD"/>
    <w:rsid w:val="00E27A2A"/>
    <w:rsid w:val="00E461B3"/>
    <w:rsid w:val="00E47DD7"/>
    <w:rsid w:val="00EF6521"/>
    <w:rsid w:val="00F03E29"/>
    <w:rsid w:val="00F56533"/>
    <w:rsid w:val="00FB27EC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f7f7"/>
    </o:shapedefaults>
    <o:shapelayout v:ext="edit">
      <o:idmap v:ext="edit" data="1"/>
    </o:shapelayout>
  </w:shapeDefaults>
  <w:decimalSymbol w:val="."/>
  <w:listSeparator w:val=","/>
  <w14:docId w14:val="2428D7BC"/>
  <w15:chartTrackingRefBased/>
  <w15:docId w15:val="{30F6108F-1DBB-4A9E-A137-E89AE46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CF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4425"/>
    <w:pPr>
      <w:jc w:val="center"/>
    </w:pPr>
    <w:rPr>
      <w:rFonts w:ascii="ＭＳ 明朝" w:eastAsia="ＭＳ 明朝" w:hAnsi="ＭＳ 明朝" w:hint="default"/>
    </w:rPr>
  </w:style>
  <w:style w:type="character" w:customStyle="1" w:styleId="a8">
    <w:name w:val="記 (文字)"/>
    <w:basedOn w:val="a0"/>
    <w:link w:val="a7"/>
    <w:uiPriority w:val="99"/>
    <w:rsid w:val="00764425"/>
    <w:rPr>
      <w:rFonts w:ascii="ＭＳ 明朝" w:eastAsia="ＭＳ 明朝" w:hAnsi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764425"/>
    <w:pPr>
      <w:jc w:val="right"/>
    </w:pPr>
    <w:rPr>
      <w:rFonts w:ascii="ＭＳ 明朝" w:eastAsia="ＭＳ 明朝" w:hAnsi="ＭＳ 明朝" w:hint="default"/>
    </w:rPr>
  </w:style>
  <w:style w:type="character" w:customStyle="1" w:styleId="aa">
    <w:name w:val="結語 (文字)"/>
    <w:basedOn w:val="a0"/>
    <w:link w:val="a9"/>
    <w:uiPriority w:val="99"/>
    <w:rsid w:val="00764425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2923\Documents\Office%20&#12398;&#12459;&#12473;&#12479;&#12512;%20&#12486;&#12531;&#12503;&#12524;&#12540;&#12488;\240228_&#12527;&#12540;&#12489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B966-23F2-4342-B742-4A173C7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240228_ワードテンプレ.dotx</Template>
  <TotalTime>38</TotalTime>
  <Pages>1</Pages>
  <Words>123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門前 あゆみ</cp:lastModifiedBy>
  <cp:revision>8</cp:revision>
  <cp:lastPrinted>1899-12-31T15:00:00Z</cp:lastPrinted>
  <dcterms:created xsi:type="dcterms:W3CDTF">2024-09-18T07:00:00Z</dcterms:created>
  <dcterms:modified xsi:type="dcterms:W3CDTF">2024-09-19T02:19:00Z</dcterms:modified>
</cp:coreProperties>
</file>