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56F4" w14:textId="77777777" w:rsidR="00121D0E" w:rsidRDefault="006C3F1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24279E24" w14:textId="77777777" w:rsidR="00121D0E" w:rsidRDefault="00121D0E">
      <w:pPr>
        <w:wordWrap w:val="0"/>
        <w:overflowPunct w:val="0"/>
        <w:autoSpaceDE w:val="0"/>
        <w:autoSpaceDN w:val="0"/>
      </w:pPr>
    </w:p>
    <w:p w14:paraId="1EEA9A34" w14:textId="77777777" w:rsidR="00121D0E" w:rsidRDefault="006C3F1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温泉成分等掲示</w:t>
      </w:r>
      <w:r>
        <w:t>(</w:t>
      </w:r>
      <w:r>
        <w:rPr>
          <w:rFonts w:hint="eastAsia"/>
        </w:rPr>
        <w:t>掲示内容変更</w:t>
      </w:r>
      <w:r>
        <w:t>)</w:t>
      </w:r>
      <w:r>
        <w:rPr>
          <w:rFonts w:hint="eastAsia"/>
        </w:rPr>
        <w:t>届</w:t>
      </w:r>
    </w:p>
    <w:p w14:paraId="292A8F8A" w14:textId="77777777" w:rsidR="00121D0E" w:rsidRDefault="00121D0E">
      <w:pPr>
        <w:wordWrap w:val="0"/>
        <w:overflowPunct w:val="0"/>
        <w:autoSpaceDE w:val="0"/>
        <w:autoSpaceDN w:val="0"/>
      </w:pPr>
    </w:p>
    <w:p w14:paraId="60D16205" w14:textId="77777777" w:rsidR="00121D0E" w:rsidRDefault="006C3F1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5BAA3F31" w14:textId="77777777" w:rsidR="00121D0E" w:rsidRDefault="00121D0E">
      <w:pPr>
        <w:wordWrap w:val="0"/>
        <w:overflowPunct w:val="0"/>
        <w:autoSpaceDE w:val="0"/>
        <w:autoSpaceDN w:val="0"/>
      </w:pPr>
    </w:p>
    <w:p w14:paraId="2D4731CA" w14:textId="77777777" w:rsidR="00121D0E" w:rsidRDefault="006C3F1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殿</w:t>
      </w:r>
    </w:p>
    <w:p w14:paraId="1F4DD6F2" w14:textId="77777777" w:rsidR="00121D0E" w:rsidRDefault="00121D0E">
      <w:pPr>
        <w:wordWrap w:val="0"/>
        <w:overflowPunct w:val="0"/>
        <w:autoSpaceDE w:val="0"/>
        <w:autoSpaceDN w:val="0"/>
      </w:pPr>
    </w:p>
    <w:p w14:paraId="083BBD1C" w14:textId="77777777" w:rsidR="00121D0E" w:rsidRDefault="006C3F19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6D2A1AD" w14:textId="77777777" w:rsidR="00121D0E" w:rsidRDefault="00CA02C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6C3F1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6C3F19"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2532"/>
      </w:tblGrid>
      <w:tr w:rsidR="00121D0E" w14:paraId="48454858" w14:textId="77777777">
        <w:trPr>
          <w:cantSplit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6722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noProof/>
              </w:rPr>
              <w:pict w14:anchorId="78CFEE5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2.7pt;margin-top:-.25pt;width:126.45pt;height:31.5pt;z-index:251658240;mso-wrap-distance-left:9.05pt;mso-wrap-distance-right:9.05p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2B71" w14:textId="77777777" w:rsidR="00121D0E" w:rsidRDefault="006C3F19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14:paraId="24F53DF3" w14:textId="77777777" w:rsidR="00121D0E" w:rsidRDefault="00121D0E">
      <w:pPr>
        <w:wordWrap w:val="0"/>
        <w:overflowPunct w:val="0"/>
        <w:autoSpaceDE w:val="0"/>
        <w:autoSpaceDN w:val="0"/>
      </w:pPr>
    </w:p>
    <w:p w14:paraId="6F564EEB" w14:textId="77777777" w:rsidR="00121D0E" w:rsidRDefault="006C3F1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温泉の成分等を掲示</w:t>
      </w:r>
      <w:r>
        <w:t>(</w:t>
      </w:r>
      <w:r>
        <w:rPr>
          <w:rFonts w:hint="eastAsia"/>
        </w:rPr>
        <w:t>温泉成分等の掲示内容を変更</w:t>
      </w:r>
      <w:r>
        <w:t>)</w:t>
      </w:r>
      <w:r>
        <w:rPr>
          <w:rFonts w:hint="eastAsia"/>
        </w:rPr>
        <w:t>したいので、温泉法第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</w:t>
      </w:r>
      <w:r>
        <w:rPr>
          <w:rFonts w:hint="eastAsia"/>
        </w:rPr>
        <w:t>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05"/>
        <w:gridCol w:w="1365"/>
        <w:gridCol w:w="5130"/>
      </w:tblGrid>
      <w:tr w:rsidR="00121D0E" w14:paraId="4D9DD686" w14:textId="77777777">
        <w:trPr>
          <w:cantSplit/>
          <w:trHeight w:val="375"/>
        </w:trPr>
        <w:tc>
          <w:tcPr>
            <w:tcW w:w="19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7DB0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温泉を公共の浴用又は飲用に供する施設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AD90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6B58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1EFD62A9" w14:textId="77777777">
        <w:trPr>
          <w:cantSplit/>
          <w:trHeight w:val="375"/>
        </w:trPr>
        <w:tc>
          <w:tcPr>
            <w:tcW w:w="19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BE6D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3D13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0E2B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4337AFCF" w14:textId="77777777">
        <w:trPr>
          <w:cantSplit/>
          <w:trHeight w:val="375"/>
        </w:trPr>
        <w:tc>
          <w:tcPr>
            <w:tcW w:w="19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BB77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源泉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CEC6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5639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2FDB3F62" w14:textId="77777777">
        <w:trPr>
          <w:cantSplit/>
          <w:trHeight w:val="375"/>
        </w:trPr>
        <w:tc>
          <w:tcPr>
            <w:tcW w:w="19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6FA4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BF71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3C39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7E022854" w14:textId="77777777">
        <w:trPr>
          <w:cantSplit/>
          <w:trHeight w:val="375"/>
        </w:trPr>
        <w:tc>
          <w:tcPr>
            <w:tcW w:w="19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6301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温泉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CD04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泉質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0060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529D8084" w14:textId="77777777">
        <w:trPr>
          <w:cantSplit/>
          <w:trHeight w:val="375"/>
        </w:trPr>
        <w:tc>
          <w:tcPr>
            <w:tcW w:w="19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2D54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D173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EBC4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68C492C2" w14:textId="77777777">
        <w:trPr>
          <w:cantSplit/>
          <w:trHeight w:val="375"/>
        </w:trPr>
        <w:tc>
          <w:tcPr>
            <w:tcW w:w="19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1846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2AD7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成分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6C38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7958E919" w14:textId="77777777">
        <w:trPr>
          <w:cantSplit/>
          <w:trHeight w:val="375"/>
        </w:trPr>
        <w:tc>
          <w:tcPr>
            <w:tcW w:w="19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0453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DAEB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分析年月日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1908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579D8573" w14:textId="77777777">
        <w:trPr>
          <w:cantSplit/>
          <w:trHeight w:val="375"/>
        </w:trPr>
        <w:tc>
          <w:tcPr>
            <w:tcW w:w="19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4FD4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登録分析機関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59A6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02C7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53CC06B2" w14:textId="77777777">
        <w:trPr>
          <w:cantSplit/>
          <w:trHeight w:val="375"/>
        </w:trPr>
        <w:tc>
          <w:tcPr>
            <w:tcW w:w="19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81F7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BDDE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BF06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3DB5E74D" w14:textId="77777777">
        <w:trPr>
          <w:cantSplit/>
          <w:trHeight w:val="695"/>
        </w:trPr>
        <w:tc>
          <w:tcPr>
            <w:tcW w:w="4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529B95F" w14:textId="77777777" w:rsidR="00121D0E" w:rsidRDefault="006C3F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2"/>
              </w:rPr>
              <w:t>公共の浴用に供する場</w:t>
            </w:r>
            <w:r>
              <w:rPr>
                <w:rFonts w:hint="eastAsia"/>
              </w:rPr>
              <w:t>合</w:t>
            </w:r>
          </w:p>
        </w:tc>
        <w:tc>
          <w:tcPr>
            <w:tcW w:w="2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6221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水を加える場合は、その旨及びその理由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660E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2D8AB2FE" w14:textId="77777777">
        <w:trPr>
          <w:cantSplit/>
          <w:trHeight w:val="667"/>
        </w:trPr>
        <w:tc>
          <w:tcPr>
            <w:tcW w:w="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4201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2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C95A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加温する場合は、その旨及びその理由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42E2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479352C4" w14:textId="77777777">
        <w:trPr>
          <w:cantSplit/>
          <w:trHeight w:val="1212"/>
        </w:trPr>
        <w:tc>
          <w:tcPr>
            <w:tcW w:w="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7A6A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2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FA90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循環させる場合は、その旨</w:t>
            </w:r>
            <w:r>
              <w:t>(</w:t>
            </w:r>
            <w:r>
              <w:rPr>
                <w:rFonts w:hint="eastAsia"/>
              </w:rPr>
              <w:t>ろ過を実施している場合は、その旨を含む。</w:t>
            </w:r>
            <w:r>
              <w:t>)</w:t>
            </w:r>
            <w:r>
              <w:rPr>
                <w:rFonts w:hint="eastAsia"/>
              </w:rPr>
              <w:t>及びその理由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6026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068A24C6" w14:textId="77777777">
        <w:trPr>
          <w:cantSplit/>
          <w:trHeight w:val="709"/>
        </w:trPr>
        <w:tc>
          <w:tcPr>
            <w:tcW w:w="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158C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2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EB9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入浴剤を加える場合は、入浴剤の名称及びその理由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3A95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6BE3ACF6" w14:textId="77777777">
        <w:trPr>
          <w:cantSplit/>
          <w:trHeight w:val="764"/>
        </w:trPr>
        <w:tc>
          <w:tcPr>
            <w:tcW w:w="4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6DB5" w14:textId="77777777" w:rsidR="00121D0E" w:rsidRDefault="00121D0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2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B848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消毒する場合は、消毒の方法及び</w:t>
            </w:r>
            <w:r>
              <w:rPr>
                <w:rFonts w:hint="eastAsia"/>
              </w:rPr>
              <w:t>その理由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81FE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5F0F5045" w14:textId="77777777">
        <w:trPr>
          <w:trHeight w:val="1140"/>
        </w:trPr>
        <w:tc>
          <w:tcPr>
            <w:tcW w:w="3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4258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浴用又は飲用の禁忌症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EFE0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21D0E" w14:paraId="1040EB8B" w14:textId="77777777">
        <w:trPr>
          <w:cantSplit/>
          <w:trHeight w:val="1140"/>
        </w:trPr>
        <w:tc>
          <w:tcPr>
            <w:tcW w:w="3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567C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浴用又は飲用の方法及び注意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0B6" w14:textId="77777777" w:rsidR="00121D0E" w:rsidRDefault="006C3F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598FA88" w14:textId="77777777" w:rsidR="00121D0E" w:rsidRDefault="00121D0E" w:rsidP="008B2736">
      <w:pPr>
        <w:wordWrap w:val="0"/>
        <w:overflowPunct w:val="0"/>
        <w:autoSpaceDE w:val="0"/>
        <w:autoSpaceDN w:val="0"/>
        <w:spacing w:line="20" w:lineRule="exact"/>
      </w:pPr>
    </w:p>
    <w:sectPr w:rsidR="00121D0E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1D0E"/>
    <w:rsid w:val="000B759C"/>
    <w:rsid w:val="00121D0E"/>
    <w:rsid w:val="001E57C9"/>
    <w:rsid w:val="006C3F19"/>
    <w:rsid w:val="008A2F9A"/>
    <w:rsid w:val="008B2736"/>
    <w:rsid w:val="00CA02CD"/>
    <w:rsid w:val="00E00BD1"/>
    <w:rsid w:val="00E36C64"/>
    <w:rsid w:val="00F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A50B88"/>
  <w14:defaultImageDpi w14:val="0"/>
  <w15:docId w15:val="{87CB55CB-242E-4863-A696-F609EBF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70</Words>
  <Characters>405</Characters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2002-07-23T01:35:00Z</cp:lastPrinted>
  <dcterms:created xsi:type="dcterms:W3CDTF">2025-08-13T22:33:00Z</dcterms:created>
  <dcterms:modified xsi:type="dcterms:W3CDTF">2025-08-13T22:33:00Z</dcterms:modified>
</cp:coreProperties>
</file>